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12" w:rsidRPr="001655A0" w:rsidRDefault="00A94812" w:rsidP="000869BC">
      <w:pPr>
        <w:jc w:val="center"/>
        <w:rPr>
          <w:sz w:val="160"/>
          <w:szCs w:val="160"/>
        </w:rPr>
      </w:pPr>
      <w:r w:rsidRPr="001655A0">
        <w:rPr>
          <w:sz w:val="160"/>
          <w:szCs w:val="160"/>
        </w:rPr>
        <w:t>PANDA</w:t>
      </w:r>
    </w:p>
    <w:p w:rsidR="00A94812" w:rsidRDefault="00A94812" w:rsidP="000869BC">
      <w:pPr>
        <w:jc w:val="center"/>
        <w:rPr>
          <w:sz w:val="56"/>
          <w:szCs w:val="56"/>
        </w:rPr>
      </w:pPr>
      <w:r w:rsidRPr="000869BC">
        <w:rPr>
          <w:sz w:val="56"/>
          <w:szCs w:val="56"/>
        </w:rPr>
        <w:t xml:space="preserve">I am looking for a </w:t>
      </w:r>
      <w:r>
        <w:rPr>
          <w:sz w:val="56"/>
          <w:szCs w:val="56"/>
        </w:rPr>
        <w:t xml:space="preserve">permanent </w:t>
      </w:r>
      <w:r w:rsidRPr="000869BC">
        <w:rPr>
          <w:sz w:val="56"/>
          <w:szCs w:val="56"/>
        </w:rPr>
        <w:t>home</w:t>
      </w:r>
    </w:p>
    <w:p w:rsidR="00A94812" w:rsidRDefault="00A94812" w:rsidP="000869BC">
      <w:pPr>
        <w:rPr>
          <w:sz w:val="28"/>
          <w:szCs w:val="28"/>
        </w:rPr>
      </w:pPr>
      <w:r>
        <w:rPr>
          <w:sz w:val="28"/>
          <w:szCs w:val="28"/>
        </w:rPr>
        <w:t xml:space="preserve">I was imprisoned every day in a hole in a fence on a very short chain, in all weathers, and all I had for a bed was a sheet of sloping old rusty metal. </w:t>
      </w:r>
    </w:p>
    <w:p w:rsidR="00A94812" w:rsidRDefault="00A94812" w:rsidP="000869BC">
      <w:pPr>
        <w:rPr>
          <w:sz w:val="28"/>
          <w:szCs w:val="28"/>
        </w:rPr>
      </w:pPr>
      <w:r>
        <w:rPr>
          <w:sz w:val="28"/>
          <w:szCs w:val="28"/>
        </w:rPr>
        <w:t>Look at me then:</w:t>
      </w:r>
    </w:p>
    <w:p w:rsidR="00A94812" w:rsidRDefault="00A94812" w:rsidP="000869BC">
      <w:pPr>
        <w:jc w:val="center"/>
        <w:rPr>
          <w:sz w:val="28"/>
          <w:szCs w:val="28"/>
        </w:rPr>
      </w:pPr>
      <w:r w:rsidRPr="00272FF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247.5pt;height:165pt;visibility:visible">
            <v:imagedata r:id="rId4" o:title=""/>
          </v:shape>
        </w:pict>
      </w:r>
    </w:p>
    <w:p w:rsidR="00A94812" w:rsidRDefault="00A94812" w:rsidP="002D5BCC">
      <w:pPr>
        <w:rPr>
          <w:sz w:val="28"/>
          <w:szCs w:val="28"/>
        </w:rPr>
      </w:pPr>
      <w:r>
        <w:rPr>
          <w:sz w:val="28"/>
          <w:szCs w:val="28"/>
        </w:rPr>
        <w:t xml:space="preserve"> Sue and Geoff rescued me and took me to the vet where I was neutered and had all the necessary shots. Sue shampooed and brushed me and now I look very handsome and happy. I am intelligent and very friendly too.</w:t>
      </w:r>
    </w:p>
    <w:p w:rsidR="00A94812" w:rsidRDefault="00A94812" w:rsidP="002D5BCC">
      <w:pPr>
        <w:rPr>
          <w:sz w:val="28"/>
          <w:szCs w:val="28"/>
        </w:rPr>
      </w:pPr>
      <w:r>
        <w:rPr>
          <w:sz w:val="28"/>
          <w:szCs w:val="28"/>
        </w:rPr>
        <w:t>Look at me now:</w:t>
      </w:r>
    </w:p>
    <w:p w:rsidR="00A94812" w:rsidRDefault="00A94812" w:rsidP="002D5BCC">
      <w:pPr>
        <w:jc w:val="center"/>
        <w:rPr>
          <w:sz w:val="28"/>
          <w:szCs w:val="28"/>
        </w:rPr>
      </w:pPr>
      <w:r w:rsidRPr="00272FF1">
        <w:rPr>
          <w:noProof/>
          <w:sz w:val="28"/>
          <w:szCs w:val="28"/>
        </w:rPr>
        <w:pict>
          <v:shape id="Picture 2" o:spid="_x0000_i1026" type="#_x0000_t75" style="width:286.5pt;height:191.25pt;visibility:visible">
            <v:imagedata r:id="rId5" o:title=""/>
          </v:shape>
        </w:pict>
      </w:r>
    </w:p>
    <w:p w:rsidR="00A94812" w:rsidRPr="000869BC" w:rsidRDefault="00A94812" w:rsidP="001655A0">
      <w:pPr>
        <w:rPr>
          <w:sz w:val="192"/>
          <w:szCs w:val="192"/>
        </w:rPr>
      </w:pPr>
      <w:r>
        <w:rPr>
          <w:sz w:val="28"/>
          <w:szCs w:val="28"/>
        </w:rPr>
        <w:t>Please email: info @sueparry.co.uk or call 473 103 3725 (Sue)</w:t>
      </w:r>
    </w:p>
    <w:sectPr w:rsidR="00A94812" w:rsidRPr="000869BC" w:rsidSect="00A979CB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BC"/>
    <w:rsid w:val="000869BC"/>
    <w:rsid w:val="00143767"/>
    <w:rsid w:val="001655A0"/>
    <w:rsid w:val="00272FF1"/>
    <w:rsid w:val="002D5BCC"/>
    <w:rsid w:val="00752272"/>
    <w:rsid w:val="00A94812"/>
    <w:rsid w:val="00A979CB"/>
    <w:rsid w:val="00C36C4C"/>
    <w:rsid w:val="00ED5ED7"/>
    <w:rsid w:val="00F97F13"/>
    <w:rsid w:val="00FA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1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6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75</Words>
  <Characters>429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</dc:title>
  <dc:subject/>
  <dc:creator>Geoff Brown</dc:creator>
  <cp:keywords/>
  <dc:description/>
  <cp:lastModifiedBy>Sandra Ward</cp:lastModifiedBy>
  <cp:revision>2</cp:revision>
  <dcterms:created xsi:type="dcterms:W3CDTF">2013-10-30T19:16:00Z</dcterms:created>
  <dcterms:modified xsi:type="dcterms:W3CDTF">2013-10-30T19:16:00Z</dcterms:modified>
</cp:coreProperties>
</file>